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907D" w14:textId="167D1830" w:rsidR="00A53B48" w:rsidRDefault="00B622D1" w:rsidP="00A53B48">
      <w:pPr>
        <w:spacing w:line="259" w:lineRule="auto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C21E8B" wp14:editId="7782FCF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3750" cy="7437120"/>
            <wp:effectExtent l="0" t="0" r="0" b="0"/>
            <wp:wrapSquare wrapText="bothSides"/>
            <wp:docPr id="1388705958" name="Bildobjekt 1" descr="En bild som visar text, skärmbild, programvara, Datorik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05958" name="Bildobjekt 1" descr="En bild som visar text, skärmbild, programvara, Datorikon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5D51" w:rsidRPr="00725D51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2C8A2E" wp14:editId="6B67C1F9">
                <wp:simplePos x="0" y="0"/>
                <wp:positionH relativeFrom="page">
                  <wp:posOffset>142875</wp:posOffset>
                </wp:positionH>
                <wp:positionV relativeFrom="paragraph">
                  <wp:posOffset>33655</wp:posOffset>
                </wp:positionV>
                <wp:extent cx="3190875" cy="381000"/>
                <wp:effectExtent l="0" t="0" r="2857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D4BDB" w14:textId="47332A04" w:rsidR="00725D51" w:rsidRPr="00725D51" w:rsidRDefault="00725D51">
                            <w:pPr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>Stycklista</w:t>
                            </w:r>
                            <w:proofErr w:type="spellEnd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>Stegmatare</w:t>
                            </w:r>
                            <w:proofErr w:type="spellEnd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gramStart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>40302</w:t>
                            </w:r>
                            <w:proofErr w:type="gramEnd"/>
                            <w:r w:rsidRPr="00725D51">
                              <w:rPr>
                                <w:color w:val="C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8A2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.25pt;margin-top:2.65pt;width:251.2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">
                <v:textbox>
                  <w:txbxContent>
                    <w:p w14:paraId="413D4BDB" w14:textId="47332A04" w:rsidR="00725D51" w:rsidRPr="00725D51" w:rsidRDefault="00725D51">
                      <w:pPr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>Stycklista</w:t>
                      </w:r>
                      <w:proofErr w:type="spellEnd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>Stegmatare</w:t>
                      </w:r>
                      <w:proofErr w:type="spellEnd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 xml:space="preserve"> (</w:t>
                      </w:r>
                      <w:proofErr w:type="gramStart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>40302</w:t>
                      </w:r>
                      <w:proofErr w:type="gramEnd"/>
                      <w:r w:rsidRPr="00725D51">
                        <w:rPr>
                          <w:color w:val="C0000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15877">
        <w:rPr>
          <w:noProof/>
        </w:rPr>
        <mc:AlternateContent>
          <mc:Choice Requires="wpc">
            <w:drawing>
              <wp:inline distT="0" distB="0" distL="0" distR="0" wp14:anchorId="079D2E9F" wp14:editId="3F2D777F">
                <wp:extent cx="5486400" cy="3200400"/>
                <wp:effectExtent l="0" t="0" r="0" b="0"/>
                <wp:docPr id="119956357" name="Arbetsy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BC27AF3" id="Arbetsyta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BF82F0D" w14:textId="098ECD82" w:rsidR="005E1E03" w:rsidRPr="00A53B48" w:rsidRDefault="005E1E03" w:rsidP="00A53B48">
      <w:pPr>
        <w:spacing w:line="259" w:lineRule="auto"/>
        <w:rPr>
          <w:sz w:val="96"/>
          <w:szCs w:val="96"/>
        </w:rPr>
      </w:pPr>
    </w:p>
    <w:sectPr w:rsidR="005E1E03" w:rsidRPr="00A53B48" w:rsidSect="005B5263"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6B99" w14:textId="77777777" w:rsidR="005B5263" w:rsidRDefault="005B5263" w:rsidP="0049221B">
      <w:pPr>
        <w:spacing w:after="0" w:line="240" w:lineRule="auto"/>
      </w:pPr>
      <w:r>
        <w:separator/>
      </w:r>
    </w:p>
  </w:endnote>
  <w:endnote w:type="continuationSeparator" w:id="0">
    <w:p w14:paraId="2B6C67A0" w14:textId="77777777" w:rsidR="005B5263" w:rsidRDefault="005B5263" w:rsidP="0049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019C" w14:textId="77777777" w:rsidR="005B5263" w:rsidRDefault="005B5263" w:rsidP="0049221B">
      <w:pPr>
        <w:spacing w:after="0" w:line="240" w:lineRule="auto"/>
      </w:pPr>
      <w:r>
        <w:separator/>
      </w:r>
    </w:p>
  </w:footnote>
  <w:footnote w:type="continuationSeparator" w:id="0">
    <w:p w14:paraId="5DD16531" w14:textId="77777777" w:rsidR="005B5263" w:rsidRDefault="005B5263" w:rsidP="00492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1" w:alternateStyleNames="0"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3"/>
    <w:rsid w:val="00015877"/>
    <w:rsid w:val="0009652B"/>
    <w:rsid w:val="000A2AE1"/>
    <w:rsid w:val="00115654"/>
    <w:rsid w:val="00141ED7"/>
    <w:rsid w:val="0016379E"/>
    <w:rsid w:val="001729D5"/>
    <w:rsid w:val="001959AE"/>
    <w:rsid w:val="001A1E15"/>
    <w:rsid w:val="001A3B55"/>
    <w:rsid w:val="001C3346"/>
    <w:rsid w:val="00200F8B"/>
    <w:rsid w:val="00203FA2"/>
    <w:rsid w:val="00220D4C"/>
    <w:rsid w:val="0023468E"/>
    <w:rsid w:val="00237843"/>
    <w:rsid w:val="002738C2"/>
    <w:rsid w:val="00281C9B"/>
    <w:rsid w:val="002861F3"/>
    <w:rsid w:val="002A3B65"/>
    <w:rsid w:val="002B4438"/>
    <w:rsid w:val="002D507B"/>
    <w:rsid w:val="00364920"/>
    <w:rsid w:val="00364CC3"/>
    <w:rsid w:val="00391CC4"/>
    <w:rsid w:val="003C62AC"/>
    <w:rsid w:val="003E5D59"/>
    <w:rsid w:val="00431856"/>
    <w:rsid w:val="00485D26"/>
    <w:rsid w:val="00490EB8"/>
    <w:rsid w:val="0049221B"/>
    <w:rsid w:val="004F289B"/>
    <w:rsid w:val="005213B2"/>
    <w:rsid w:val="005322FD"/>
    <w:rsid w:val="00563535"/>
    <w:rsid w:val="005B5263"/>
    <w:rsid w:val="005B59E3"/>
    <w:rsid w:val="005D68C2"/>
    <w:rsid w:val="005E1E03"/>
    <w:rsid w:val="00672B58"/>
    <w:rsid w:val="006B3EB7"/>
    <w:rsid w:val="006C1F88"/>
    <w:rsid w:val="006C789C"/>
    <w:rsid w:val="006D0972"/>
    <w:rsid w:val="006D2A69"/>
    <w:rsid w:val="006E538B"/>
    <w:rsid w:val="00725D51"/>
    <w:rsid w:val="00760DC9"/>
    <w:rsid w:val="00774275"/>
    <w:rsid w:val="007B72FC"/>
    <w:rsid w:val="007C4FDD"/>
    <w:rsid w:val="007F66A8"/>
    <w:rsid w:val="00817E54"/>
    <w:rsid w:val="00836768"/>
    <w:rsid w:val="008C01F0"/>
    <w:rsid w:val="008C4528"/>
    <w:rsid w:val="0093713A"/>
    <w:rsid w:val="0094758A"/>
    <w:rsid w:val="00950C5F"/>
    <w:rsid w:val="0095311F"/>
    <w:rsid w:val="009D3313"/>
    <w:rsid w:val="00A01CBD"/>
    <w:rsid w:val="00A30666"/>
    <w:rsid w:val="00A42B44"/>
    <w:rsid w:val="00A521A8"/>
    <w:rsid w:val="00A53B48"/>
    <w:rsid w:val="00AD4A88"/>
    <w:rsid w:val="00B46617"/>
    <w:rsid w:val="00B579FB"/>
    <w:rsid w:val="00B622D1"/>
    <w:rsid w:val="00B9051B"/>
    <w:rsid w:val="00BE6C00"/>
    <w:rsid w:val="00C15823"/>
    <w:rsid w:val="00C43F6C"/>
    <w:rsid w:val="00C517B5"/>
    <w:rsid w:val="00C874E0"/>
    <w:rsid w:val="00C87DF8"/>
    <w:rsid w:val="00C92096"/>
    <w:rsid w:val="00CB05DF"/>
    <w:rsid w:val="00CB43D2"/>
    <w:rsid w:val="00CC01FF"/>
    <w:rsid w:val="00D341CA"/>
    <w:rsid w:val="00D43852"/>
    <w:rsid w:val="00D46F9F"/>
    <w:rsid w:val="00DA4A47"/>
    <w:rsid w:val="00DA725E"/>
    <w:rsid w:val="00DC3E30"/>
    <w:rsid w:val="00DE480A"/>
    <w:rsid w:val="00DE7CC8"/>
    <w:rsid w:val="00E30B30"/>
    <w:rsid w:val="00E403B4"/>
    <w:rsid w:val="00E778E0"/>
    <w:rsid w:val="00EA3409"/>
    <w:rsid w:val="00EB5D71"/>
    <w:rsid w:val="00EB6EA3"/>
    <w:rsid w:val="00EC4B82"/>
    <w:rsid w:val="00ED0FDF"/>
    <w:rsid w:val="00EE4482"/>
    <w:rsid w:val="00F14476"/>
    <w:rsid w:val="00F63ADF"/>
    <w:rsid w:val="00F6571F"/>
    <w:rsid w:val="00F86026"/>
    <w:rsid w:val="00FB7771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0EE1D"/>
  <w15:docId w15:val="{F25CD449-190B-45D0-A4C4-2CBD847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8B"/>
    <w:pPr>
      <w:spacing w:line="274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90EB8"/>
    <w:pPr>
      <w:keepNext/>
      <w:keepLines/>
      <w:spacing w:before="400" w:after="6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90EB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90EB8"/>
    <w:pPr>
      <w:keepNext/>
      <w:keepLines/>
      <w:spacing w:before="140" w:after="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959AE"/>
    <w:pPr>
      <w:keepNext/>
      <w:keepLines/>
      <w:spacing w:before="1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31856"/>
    <w:pPr>
      <w:spacing w:after="5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185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490EB8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90EB8"/>
    <w:rPr>
      <w:rFonts w:asciiTheme="majorHAnsi" w:eastAsiaTheme="majorEastAsia" w:hAnsiTheme="majorHAnsi" w:cstheme="majorBidi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490EB8"/>
    <w:rPr>
      <w:rFonts w:asciiTheme="majorHAnsi" w:eastAsiaTheme="majorEastAsia" w:hAnsiTheme="majorHAnsi" w:cstheme="majorBidi"/>
      <w:sz w:val="28"/>
      <w:szCs w:val="24"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431856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31856"/>
    <w:pPr>
      <w:pBdr>
        <w:top w:val="single" w:sz="4" w:space="10" w:color="8EA5C8" w:themeColor="accent1"/>
        <w:bottom w:val="single" w:sz="4" w:space="10" w:color="8EA5C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15823"/>
    <w:rPr>
      <w:i/>
      <w:iCs/>
      <w:sz w:val="21"/>
    </w:rPr>
  </w:style>
  <w:style w:type="character" w:styleId="Starkreferens">
    <w:name w:val="Intense Reference"/>
    <w:basedOn w:val="Standardstycketeckensnitt"/>
    <w:uiPriority w:val="32"/>
    <w:semiHidden/>
    <w:qFormat/>
    <w:rsid w:val="00431856"/>
    <w:rPr>
      <w:b/>
      <w:bCs/>
      <w:smallCaps/>
      <w:color w:val="auto"/>
      <w:spacing w:val="5"/>
    </w:rPr>
  </w:style>
  <w:style w:type="paragraph" w:styleId="Sidhuvud">
    <w:name w:val="header"/>
    <w:basedOn w:val="Rubrik1"/>
    <w:link w:val="SidhuvudChar"/>
    <w:uiPriority w:val="99"/>
    <w:unhideWhenUsed/>
    <w:rsid w:val="005E1E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rsid w:val="001959AE"/>
    <w:rPr>
      <w:rFonts w:ascii="Arial" w:eastAsiaTheme="majorEastAsia" w:hAnsi="Arial" w:cstheme="majorBidi"/>
      <w:b/>
      <w:iCs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5E1E03"/>
    <w:rPr>
      <w:rFonts w:asciiTheme="majorHAnsi" w:eastAsiaTheme="majorEastAsia" w:hAnsiTheme="majorHAnsi" w:cstheme="majorBidi"/>
      <w:sz w:val="40"/>
      <w:szCs w:val="32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68C2"/>
    <w:pPr>
      <w:tabs>
        <w:tab w:val="center" w:pos="4253"/>
        <w:tab w:val="right" w:pos="9356"/>
      </w:tabs>
      <w:spacing w:after="0"/>
      <w:ind w:right="-851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D68C2"/>
    <w:rPr>
      <w:sz w:val="16"/>
      <w:lang w:val="sv-SE"/>
    </w:rPr>
  </w:style>
  <w:style w:type="table" w:styleId="Tabellrutnt">
    <w:name w:val="Table Grid"/>
    <w:basedOn w:val="Normaltabell"/>
    <w:uiPriority w:val="39"/>
    <w:rsid w:val="00C1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C15823"/>
    <w:pPr>
      <w:spacing w:after="0" w:line="240" w:lineRule="auto"/>
    </w:pPr>
    <w:tblPr>
      <w:tblStyleRowBandSize w:val="1"/>
      <w:tblStyleColBandSize w:val="1"/>
      <w:tblBorders>
        <w:top w:val="single" w:sz="4" w:space="0" w:color="D1DAE9" w:themeColor="accent1" w:themeTint="66"/>
        <w:left w:val="single" w:sz="4" w:space="0" w:color="D1DAE9" w:themeColor="accent1" w:themeTint="66"/>
        <w:bottom w:val="single" w:sz="4" w:space="0" w:color="D1DAE9" w:themeColor="accent1" w:themeTint="66"/>
        <w:right w:val="single" w:sz="4" w:space="0" w:color="D1DAE9" w:themeColor="accent1" w:themeTint="66"/>
        <w:insideH w:val="single" w:sz="4" w:space="0" w:color="D1DAE9" w:themeColor="accent1" w:themeTint="66"/>
        <w:insideV w:val="single" w:sz="4" w:space="0" w:color="D1DA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C8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8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shllartext">
    <w:name w:val="Placeholder Text"/>
    <w:basedOn w:val="Standardstycketeckensnitt"/>
    <w:uiPriority w:val="99"/>
    <w:semiHidden/>
    <w:rsid w:val="00141ED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920"/>
    <w:rPr>
      <w:rFonts w:ascii="Segoe UI" w:hAnsi="Segoe UI" w:cs="Segoe UI"/>
      <w:sz w:val="18"/>
      <w:szCs w:val="18"/>
      <w:lang w:val="sv-SE"/>
    </w:rPr>
  </w:style>
  <w:style w:type="paragraph" w:styleId="Ingetavstnd">
    <w:name w:val="No Spacing"/>
    <w:link w:val="IngetavstndChar"/>
    <w:uiPriority w:val="1"/>
    <w:qFormat/>
    <w:rsid w:val="00CB43D2"/>
    <w:pPr>
      <w:spacing w:after="0" w:line="240" w:lineRule="auto"/>
    </w:pPr>
    <w:rPr>
      <w:lang w:val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17E54"/>
    <w:rPr>
      <w:lang w:val="sv-SE"/>
    </w:rPr>
  </w:style>
  <w:style w:type="table" w:styleId="Tabellrutntljust">
    <w:name w:val="Grid Table Light"/>
    <w:basedOn w:val="Normaltabell"/>
    <w:uiPriority w:val="40"/>
    <w:rsid w:val="002378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ro\AppData\Roaming\Microsoft\Custom%20Office%20Templates\NP_Blank.dotx" TargetMode="External"/></Relationships>
</file>

<file path=word/theme/theme1.xml><?xml version="1.0" encoding="utf-8"?>
<a:theme xmlns:a="http://schemas.openxmlformats.org/drawingml/2006/main" name="Office-tema">
  <a:themeElements>
    <a:clrScheme name="Nordic Paper New">
      <a:dk1>
        <a:srgbClr val="000000"/>
      </a:dk1>
      <a:lt1>
        <a:srgbClr val="FFFFFF"/>
      </a:lt1>
      <a:dk2>
        <a:srgbClr val="004994"/>
      </a:dk2>
      <a:lt2>
        <a:srgbClr val="FFFFFF"/>
      </a:lt2>
      <a:accent1>
        <a:srgbClr val="8EA5C8"/>
      </a:accent1>
      <a:accent2>
        <a:srgbClr val="4E606E"/>
      </a:accent2>
      <a:accent3>
        <a:srgbClr val="DBD6CD"/>
      </a:accent3>
      <a:accent4>
        <a:srgbClr val="586C5E"/>
      </a:accent4>
      <a:accent5>
        <a:srgbClr val="C87D58"/>
      </a:accent5>
      <a:accent6>
        <a:srgbClr val="A05D55"/>
      </a:accent6>
      <a:hlink>
        <a:srgbClr val="4E606E"/>
      </a:hlink>
      <a:folHlink>
        <a:srgbClr val="A9B2C3"/>
      </a:folHlink>
    </a:clrScheme>
    <a:fontScheme name="NordicPaper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4B46861A57744EADD2B275960AD0EC" ma:contentTypeVersion="6" ma:contentTypeDescription="Skapa ett nytt dokument." ma:contentTypeScope="" ma:versionID="62f7c2ac0c0422c01874fdee51fd9f43">
  <xsd:schema xmlns:xsd="http://www.w3.org/2001/XMLSchema" xmlns:xs="http://www.w3.org/2001/XMLSchema" xmlns:p="http://schemas.microsoft.com/office/2006/metadata/properties" xmlns:ns2="5b8bb7f9-e79c-4975-b487-75a83f5e9967" targetNamespace="http://schemas.microsoft.com/office/2006/metadata/properties" ma:root="true" ma:fieldsID="a881d5260c63060e796066b85752da78" ns2:_="">
    <xsd:import namespace="5b8bb7f9-e79c-4975-b487-75a83f5e9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bb7f9-e79c-4975-b487-75a83f5e9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C1888-867B-4415-A0AA-04417104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bb7f9-e79c-4975-b487-75a83f5e9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63B43-D327-4401-9C87-A4CE6E611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F7AD9-1778-48D7-B912-233A45BE4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NP_Blank</Template>
  <TotalTime>1580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Mall utan innehåll, sidhuvud eller sidfot med NP formatmallar</vt:lpstr>
      <vt:lpstr/>
      <vt:lpstr>Heading 1 ser ut så här</vt:lpstr>
      <vt:lpstr>    Heding 2 ser ut så här</vt:lpstr>
      <vt:lpstr>        Heading 3 ser ut så här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utan innehåll, sidhuvud eller sidfot med NP formatmallar</dc:title>
  <dc:subject/>
  <dc:creator>Rohman, Fredrik (SEF)</dc:creator>
  <cp:keywords/>
  <dc:description/>
  <cp:lastModifiedBy>Rohman, Fredrik (SEF)</cp:lastModifiedBy>
  <cp:revision>5</cp:revision>
  <cp:lastPrinted>2024-03-05T07:27:00Z</cp:lastPrinted>
  <dcterms:created xsi:type="dcterms:W3CDTF">2024-03-01T14:04:00Z</dcterms:created>
  <dcterms:modified xsi:type="dcterms:W3CDTF">2024-03-06T09:04:00Z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0x0101004F4B46861A57744EADD2B275960AD0EC</vt:lpwstr>
  </property>
</Properties>
</file>